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57" w:rsidRPr="00B330AD" w:rsidRDefault="00253457" w:rsidP="00B330AD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_новый" style="position:absolute;left:0;text-align:left;margin-left:198pt;margin-top:-45pt;width:41.25pt;height:50.25pt;z-index:-251658240;visibility:visible" wrapcoords="-393 0 -393 21278 21600 21278 21600 0 -393 0">
            <v:imagedata r:id="rId4" o:title=""/>
            <w10:wrap type="tight"/>
          </v:shape>
        </w:pict>
      </w:r>
    </w:p>
    <w:p w:rsidR="00253457" w:rsidRDefault="00253457" w:rsidP="001E242D">
      <w:pPr>
        <w:pStyle w:val="BodyText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ЧЕЛЯБИНСКАЯ ОБЛАСТЬ</w:t>
      </w:r>
      <w:r w:rsidRPr="00734CBB">
        <w:rPr>
          <w:b/>
          <w:caps/>
          <w:spacing w:val="0"/>
          <w:sz w:val="28"/>
        </w:rPr>
        <w:t xml:space="preserve"> </w:t>
      </w:r>
      <w:r>
        <w:rPr>
          <w:b/>
          <w:caps/>
          <w:spacing w:val="0"/>
          <w:sz w:val="28"/>
        </w:rPr>
        <w:t>Каслинский район</w:t>
      </w:r>
    </w:p>
    <w:p w:rsidR="00253457" w:rsidRDefault="00253457" w:rsidP="001E242D">
      <w:pPr>
        <w:pStyle w:val="BodyText"/>
        <w:tabs>
          <w:tab w:val="left" w:pos="2295"/>
        </w:tabs>
        <w:rPr>
          <w:b/>
          <w:caps/>
          <w:spacing w:val="0"/>
          <w:sz w:val="28"/>
        </w:rPr>
      </w:pPr>
    </w:p>
    <w:p w:rsidR="00253457" w:rsidRDefault="00253457" w:rsidP="001E242D">
      <w:pPr>
        <w:pStyle w:val="BodyText"/>
        <w:rPr>
          <w:b/>
          <w:caps/>
          <w:spacing w:val="0"/>
          <w:sz w:val="28"/>
        </w:rPr>
      </w:pPr>
      <w:r>
        <w:rPr>
          <w:b/>
          <w:caps/>
          <w:spacing w:val="0"/>
          <w:sz w:val="28"/>
        </w:rPr>
        <w:t>СОВЕТ ДЕПУТАТОВ Шабуровского СЕЛЬСКОГО ПОСЕЛЕНИЯ</w:t>
      </w:r>
    </w:p>
    <w:p w:rsidR="00253457" w:rsidRPr="007D0069" w:rsidRDefault="00253457" w:rsidP="001E242D">
      <w:pPr>
        <w:pStyle w:val="caaieiaie2"/>
        <w:rPr>
          <w:b w:val="0"/>
          <w:sz w:val="16"/>
          <w:szCs w:val="16"/>
        </w:rPr>
      </w:pPr>
    </w:p>
    <w:p w:rsidR="00253457" w:rsidRPr="00734CBB" w:rsidRDefault="00253457" w:rsidP="001E242D"/>
    <w:p w:rsidR="00253457" w:rsidRDefault="00253457" w:rsidP="001E242D">
      <w:pPr>
        <w:pStyle w:val="caaieiaie2"/>
      </w:pPr>
      <w:r>
        <w:t>Р Е Ш Е Н И Е</w:t>
      </w:r>
    </w:p>
    <w:p w:rsidR="00253457" w:rsidRDefault="00253457" w:rsidP="001E242D">
      <w:r>
        <w:rPr>
          <w:noProof/>
        </w:rPr>
        <w:pict>
          <v:line id="_x0000_s1027" style="position:absolute;z-index:251657216" from="-.05pt,4.05pt" to="476.95pt,4.05pt" o:allowincell="f" strokeweight="4.5pt">
            <v:stroke linestyle="thinThick"/>
          </v:line>
        </w:pict>
      </w:r>
    </w:p>
    <w:p w:rsidR="00253457" w:rsidRPr="00B161EC" w:rsidRDefault="00253457" w:rsidP="001E242D">
      <w:pPr>
        <w:rPr>
          <w:sz w:val="28"/>
          <w:szCs w:val="28"/>
        </w:rPr>
      </w:pPr>
      <w:r w:rsidRPr="00B161EC">
        <w:rPr>
          <w:sz w:val="28"/>
          <w:szCs w:val="28"/>
        </w:rPr>
        <w:t>от «</w:t>
      </w:r>
      <w:r>
        <w:rPr>
          <w:sz w:val="28"/>
          <w:szCs w:val="28"/>
        </w:rPr>
        <w:t>07</w:t>
      </w:r>
      <w:r w:rsidRPr="00B161EC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ноября </w:t>
      </w:r>
      <w:r w:rsidRPr="00B161E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B161EC">
          <w:rPr>
            <w:sz w:val="28"/>
            <w:szCs w:val="28"/>
          </w:rPr>
          <w:t>2019 г</w:t>
        </w:r>
      </w:smartTag>
      <w:r w:rsidRPr="00B161E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B161E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203 </w:t>
      </w:r>
    </w:p>
    <w:p w:rsidR="00253457" w:rsidRDefault="00253457" w:rsidP="001E242D">
      <w:pPr>
        <w:rPr>
          <w:sz w:val="28"/>
          <w:szCs w:val="28"/>
          <w:u w:val="single"/>
        </w:rPr>
      </w:pPr>
      <w:r w:rsidRPr="00B161EC">
        <w:rPr>
          <w:sz w:val="28"/>
          <w:szCs w:val="28"/>
          <w:u w:val="single"/>
        </w:rPr>
        <w:t>с. Шабурово</w:t>
      </w:r>
    </w:p>
    <w:p w:rsidR="00253457" w:rsidRPr="00B161EC" w:rsidRDefault="00253457" w:rsidP="001E242D">
      <w:pPr>
        <w:rPr>
          <w:sz w:val="28"/>
          <w:szCs w:val="28"/>
          <w:u w:val="single"/>
        </w:rPr>
      </w:pPr>
    </w:p>
    <w:p w:rsidR="00253457" w:rsidRPr="00B161EC" w:rsidRDefault="00253457" w:rsidP="001E242D">
      <w:pPr>
        <w:jc w:val="both"/>
        <w:rPr>
          <w:sz w:val="28"/>
          <w:szCs w:val="28"/>
        </w:rPr>
      </w:pPr>
    </w:p>
    <w:p w:rsidR="00253457" w:rsidRPr="00B161EC" w:rsidRDefault="00253457" w:rsidP="001E2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«О выборах председателя Совета депутатов»</w:t>
      </w:r>
    </w:p>
    <w:p w:rsidR="00253457" w:rsidRDefault="00253457" w:rsidP="001E2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Конституцией Российской Федерации, Федеральным законом от 06.10.2003г. №131-ФЗ «Об общих принципах организации местного самоуправления в Российской Федерации»,Законом Челябинской области от 11.06.2015 года № 189-ЗО « О некоторых вопросах правового регулирования организации местного самоуправления в Челябинской области»,Уставом Шабуровского сельского поселения.</w:t>
      </w:r>
    </w:p>
    <w:p w:rsidR="00253457" w:rsidRPr="00B161EC" w:rsidRDefault="00253457" w:rsidP="001E242D">
      <w:pPr>
        <w:jc w:val="both"/>
        <w:rPr>
          <w:sz w:val="28"/>
          <w:szCs w:val="28"/>
        </w:rPr>
      </w:pPr>
    </w:p>
    <w:p w:rsidR="00253457" w:rsidRDefault="00253457" w:rsidP="001E242D">
      <w:pPr>
        <w:jc w:val="both"/>
        <w:rPr>
          <w:sz w:val="28"/>
          <w:szCs w:val="28"/>
        </w:rPr>
      </w:pPr>
      <w:r w:rsidRPr="00455785">
        <w:rPr>
          <w:b/>
          <w:sz w:val="28"/>
          <w:szCs w:val="28"/>
        </w:rPr>
        <w:t>Совет депутатов Шабуровского сельского поселения РЕШАЕТ</w:t>
      </w:r>
      <w:r w:rsidRPr="003061DF">
        <w:rPr>
          <w:sz w:val="28"/>
          <w:szCs w:val="28"/>
        </w:rPr>
        <w:t>:</w:t>
      </w:r>
    </w:p>
    <w:p w:rsidR="00253457" w:rsidRPr="003061DF" w:rsidRDefault="00253457" w:rsidP="001E242D">
      <w:pPr>
        <w:jc w:val="both"/>
        <w:rPr>
          <w:sz w:val="28"/>
          <w:szCs w:val="28"/>
        </w:rPr>
      </w:pPr>
    </w:p>
    <w:p w:rsidR="00253457" w:rsidRPr="00B161EC" w:rsidRDefault="00253457" w:rsidP="001E2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1.Считать избранным по результатам открытого голосования председателем Совета депутатов Шабуровского сельского поселения  Миндагулову Светлану Александровну, депутат от округа № 6.</w:t>
      </w:r>
    </w:p>
    <w:p w:rsidR="00253457" w:rsidRDefault="00253457" w:rsidP="001E2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2.Утвердить кандидатуру Костиной Ольги Сергеевны, депутат от округа № 5, заместителем председателя Совета депутатов Шабуровского сельского поселения.</w:t>
      </w:r>
    </w:p>
    <w:p w:rsidR="00253457" w:rsidRDefault="00253457" w:rsidP="001E242D">
      <w:pPr>
        <w:jc w:val="both"/>
        <w:rPr>
          <w:sz w:val="28"/>
          <w:szCs w:val="28"/>
        </w:rPr>
      </w:pPr>
    </w:p>
    <w:p w:rsidR="00253457" w:rsidRDefault="00253457" w:rsidP="001E242D">
      <w:pPr>
        <w:jc w:val="both"/>
        <w:rPr>
          <w:sz w:val="28"/>
          <w:szCs w:val="28"/>
        </w:rPr>
      </w:pPr>
    </w:p>
    <w:p w:rsidR="00253457" w:rsidRDefault="00253457" w:rsidP="001E242D">
      <w:pPr>
        <w:jc w:val="both"/>
        <w:rPr>
          <w:sz w:val="28"/>
          <w:szCs w:val="28"/>
        </w:rPr>
      </w:pPr>
    </w:p>
    <w:p w:rsidR="00253457" w:rsidRDefault="00253457" w:rsidP="001E242D">
      <w:pPr>
        <w:jc w:val="both"/>
        <w:rPr>
          <w:sz w:val="28"/>
          <w:szCs w:val="28"/>
        </w:rPr>
      </w:pPr>
    </w:p>
    <w:p w:rsidR="00253457" w:rsidRDefault="00253457" w:rsidP="001E242D">
      <w:pPr>
        <w:jc w:val="both"/>
        <w:rPr>
          <w:sz w:val="28"/>
          <w:szCs w:val="28"/>
        </w:rPr>
      </w:pPr>
    </w:p>
    <w:p w:rsidR="00253457" w:rsidRDefault="00253457" w:rsidP="001E242D">
      <w:pPr>
        <w:jc w:val="both"/>
        <w:rPr>
          <w:sz w:val="28"/>
          <w:szCs w:val="28"/>
        </w:rPr>
      </w:pPr>
    </w:p>
    <w:p w:rsidR="00253457" w:rsidRPr="00B161EC" w:rsidRDefault="00253457" w:rsidP="001E242D">
      <w:pPr>
        <w:jc w:val="both"/>
        <w:rPr>
          <w:sz w:val="28"/>
          <w:szCs w:val="28"/>
        </w:rPr>
      </w:pPr>
    </w:p>
    <w:p w:rsidR="00253457" w:rsidRPr="00B161EC" w:rsidRDefault="00253457" w:rsidP="001E242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B161EC">
        <w:rPr>
          <w:sz w:val="28"/>
          <w:szCs w:val="28"/>
        </w:rPr>
        <w:t xml:space="preserve"> Совета депутатов</w:t>
      </w:r>
    </w:p>
    <w:p w:rsidR="00253457" w:rsidRPr="00B161EC" w:rsidRDefault="00253457" w:rsidP="001E242D">
      <w:pPr>
        <w:rPr>
          <w:sz w:val="28"/>
          <w:szCs w:val="28"/>
        </w:rPr>
      </w:pPr>
      <w:r w:rsidRPr="00B161EC">
        <w:rPr>
          <w:sz w:val="28"/>
          <w:szCs w:val="28"/>
        </w:rPr>
        <w:t xml:space="preserve">Шабуровского сельского поселения                                      </w:t>
      </w:r>
      <w:r>
        <w:rPr>
          <w:sz w:val="28"/>
          <w:szCs w:val="28"/>
        </w:rPr>
        <w:t>С.А.Миндагулова</w:t>
      </w:r>
      <w:r w:rsidRPr="00B161EC">
        <w:rPr>
          <w:sz w:val="28"/>
          <w:szCs w:val="28"/>
        </w:rPr>
        <w:tab/>
      </w:r>
      <w:r w:rsidRPr="00B161EC">
        <w:rPr>
          <w:sz w:val="28"/>
          <w:szCs w:val="28"/>
        </w:rPr>
        <w:tab/>
        <w:t xml:space="preserve">                    </w:t>
      </w:r>
    </w:p>
    <w:p w:rsidR="00253457" w:rsidRPr="00B161EC" w:rsidRDefault="00253457" w:rsidP="001E242D">
      <w:pPr>
        <w:rPr>
          <w:sz w:val="28"/>
          <w:szCs w:val="28"/>
        </w:rPr>
      </w:pPr>
    </w:p>
    <w:p w:rsidR="00253457" w:rsidRDefault="00253457" w:rsidP="001E242D">
      <w:pPr>
        <w:rPr>
          <w:sz w:val="28"/>
          <w:szCs w:val="28"/>
        </w:rPr>
      </w:pPr>
    </w:p>
    <w:p w:rsidR="00253457" w:rsidRDefault="00253457" w:rsidP="001E242D">
      <w:pPr>
        <w:rPr>
          <w:sz w:val="28"/>
          <w:szCs w:val="28"/>
        </w:rPr>
      </w:pPr>
    </w:p>
    <w:p w:rsidR="00253457" w:rsidRDefault="00253457" w:rsidP="001E242D">
      <w:pPr>
        <w:rPr>
          <w:sz w:val="28"/>
          <w:szCs w:val="28"/>
        </w:rPr>
      </w:pPr>
    </w:p>
    <w:p w:rsidR="00253457" w:rsidRDefault="00253457" w:rsidP="001E242D">
      <w:pPr>
        <w:rPr>
          <w:sz w:val="28"/>
          <w:szCs w:val="28"/>
        </w:rPr>
      </w:pPr>
    </w:p>
    <w:p w:rsidR="00253457" w:rsidRDefault="00253457" w:rsidP="001E242D">
      <w:pPr>
        <w:rPr>
          <w:sz w:val="28"/>
          <w:szCs w:val="28"/>
        </w:rPr>
      </w:pPr>
    </w:p>
    <w:p w:rsidR="00253457" w:rsidRDefault="00253457" w:rsidP="001E242D">
      <w:pPr>
        <w:rPr>
          <w:sz w:val="28"/>
          <w:szCs w:val="28"/>
        </w:rPr>
      </w:pPr>
    </w:p>
    <w:p w:rsidR="00253457" w:rsidRDefault="00253457"/>
    <w:sectPr w:rsidR="00253457" w:rsidSect="0050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42D"/>
    <w:rsid w:val="000C39E4"/>
    <w:rsid w:val="001E242D"/>
    <w:rsid w:val="002044A0"/>
    <w:rsid w:val="00253457"/>
    <w:rsid w:val="002C0163"/>
    <w:rsid w:val="003061DF"/>
    <w:rsid w:val="00455785"/>
    <w:rsid w:val="00500F38"/>
    <w:rsid w:val="00505321"/>
    <w:rsid w:val="005133CB"/>
    <w:rsid w:val="00734CBB"/>
    <w:rsid w:val="007D0069"/>
    <w:rsid w:val="00B161EC"/>
    <w:rsid w:val="00B330AD"/>
    <w:rsid w:val="00C528B5"/>
    <w:rsid w:val="00F5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42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1E242D"/>
    <w:pPr>
      <w:widowControl w:val="0"/>
      <w:snapToGrid w:val="0"/>
      <w:spacing w:before="120" w:after="120"/>
    </w:pPr>
    <w:rPr>
      <w:b/>
    </w:rPr>
  </w:style>
  <w:style w:type="paragraph" w:styleId="BodyText">
    <w:name w:val="Body Text"/>
    <w:basedOn w:val="Normal"/>
    <w:link w:val="BodyTextChar"/>
    <w:uiPriority w:val="99"/>
    <w:rsid w:val="001E242D"/>
    <w:pPr>
      <w:widowControl w:val="0"/>
      <w:jc w:val="center"/>
    </w:pPr>
    <w:rPr>
      <w:spacing w:val="20"/>
      <w:sz w:val="3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242D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customStyle="1" w:styleId="caaieiaie2">
    <w:name w:val="caaieiaie 2"/>
    <w:basedOn w:val="Normal"/>
    <w:next w:val="Normal"/>
    <w:uiPriority w:val="99"/>
    <w:rsid w:val="001E242D"/>
    <w:pPr>
      <w:keepNext/>
      <w:widowControl w:val="0"/>
      <w:jc w:val="center"/>
    </w:pPr>
    <w:rPr>
      <w:b/>
      <w:sz w:val="40"/>
    </w:rPr>
  </w:style>
  <w:style w:type="paragraph" w:styleId="BalloonText">
    <w:name w:val="Balloon Text"/>
    <w:basedOn w:val="Normal"/>
    <w:link w:val="BalloonTextChar"/>
    <w:uiPriority w:val="99"/>
    <w:semiHidden/>
    <w:rsid w:val="001E2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242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181</Words>
  <Characters>1037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Shaburovo1</cp:lastModifiedBy>
  <cp:revision>3</cp:revision>
  <dcterms:created xsi:type="dcterms:W3CDTF">2019-11-20T10:39:00Z</dcterms:created>
  <dcterms:modified xsi:type="dcterms:W3CDTF">2019-11-22T04:21:00Z</dcterms:modified>
</cp:coreProperties>
</file>