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74" w:rsidRDefault="001E2B74" w:rsidP="000A6FCE">
      <w:pPr>
        <w:ind w:left="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55pt;margin-top:53.75pt;width:468pt;height:61.9pt;z-index:251658240" o:allowincell="f" strokecolor="white" strokeweight="2pt">
            <v:stroke linestyle="thickThin"/>
            <v:textbox style="mso-next-textbox:#_x0000_s1026">
              <w:txbxContent>
                <w:p w:rsidR="001E2B74" w:rsidRDefault="001E2B74" w:rsidP="00F22498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 ШАБУРОВСКОГО СЕЛЬСКОГО ПОСЕЛЕНИЯ</w:t>
                  </w:r>
                </w:p>
                <w:p w:rsidR="001E2B74" w:rsidRDefault="001E2B74" w:rsidP="00F22498">
                  <w:pPr>
                    <w:pStyle w:val="Heading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1E2B74" w:rsidRDefault="001E2B74" w:rsidP="00F22498">
                  <w:pPr>
                    <w:pStyle w:val="Heading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</w:txbxContent>
            </v:textbox>
          </v:shape>
        </w:pict>
      </w:r>
      <w:r>
        <w:t xml:space="preserve">    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1.25pt;height:50.25pt;visibility:visible">
            <v:imagedata r:id="rId5" o:title=""/>
          </v:shape>
        </w:pict>
      </w:r>
    </w:p>
    <w:p w:rsidR="001E2B74" w:rsidRDefault="001E2B74" w:rsidP="00F22498"/>
    <w:p w:rsidR="001E2B74" w:rsidRDefault="001E2B74" w:rsidP="00F22498"/>
    <w:p w:rsidR="001E2B74" w:rsidRDefault="001E2B74" w:rsidP="00F22498"/>
    <w:p w:rsidR="001E2B74" w:rsidRDefault="001E2B74" w:rsidP="00F22498"/>
    <w:p w:rsidR="001E2B74" w:rsidRDefault="001E2B74" w:rsidP="00F22498"/>
    <w:p w:rsidR="001E2B74" w:rsidRDefault="001E2B74" w:rsidP="00F22498">
      <w:r>
        <w:rPr>
          <w:noProof/>
        </w:rPr>
        <w:pict>
          <v:line id="_x0000_s1027" style="position:absolute;z-index:251659264" from="3.8pt,7.45pt" to="450.2pt,8.3pt" o:allowincell="f" strokeweight="2pt">
            <v:stroke linestyle="thickThin"/>
          </v:line>
        </w:pict>
      </w:r>
    </w:p>
    <w:p w:rsidR="001E2B74" w:rsidRDefault="001E2B74" w:rsidP="00632F27">
      <w:pPr>
        <w:tabs>
          <w:tab w:val="left" w:pos="5245"/>
          <w:tab w:val="left" w:pos="5715"/>
        </w:tabs>
      </w:pPr>
      <w:r>
        <w:tab/>
      </w:r>
    </w:p>
    <w:p w:rsidR="001E2B74" w:rsidRDefault="001E2B74" w:rsidP="00F22498">
      <w:r>
        <w:rPr>
          <w:noProof/>
        </w:rPr>
        <w:pict>
          <v:shape id="_x0000_s1028" type="#_x0000_t202" style="position:absolute;margin-left:-3.95pt;margin-top:0;width:145.9pt;height:36.15pt;z-index:251660288" strokecolor="white">
            <v:textbox style="mso-next-textbox:#_x0000_s1028">
              <w:txbxContent>
                <w:p w:rsidR="001E2B74" w:rsidRPr="00993F59" w:rsidRDefault="001E2B74" w:rsidP="00F22498">
                  <w:pPr>
                    <w:rPr>
                      <w:sz w:val="24"/>
                      <w:u w:val="single"/>
                      <w:lang w:val="en-US"/>
                    </w:rPr>
                  </w:pPr>
                  <w:r>
                    <w:rPr>
                      <w:sz w:val="24"/>
                      <w:u w:val="single"/>
                    </w:rPr>
                    <w:t>о</w:t>
                  </w:r>
                  <w:r w:rsidRPr="008B23DC">
                    <w:rPr>
                      <w:sz w:val="24"/>
                      <w:u w:val="single"/>
                    </w:rPr>
                    <w:t xml:space="preserve">т </w:t>
                  </w:r>
                  <w:r>
                    <w:rPr>
                      <w:sz w:val="24"/>
                      <w:u w:val="single"/>
                    </w:rPr>
                    <w:t xml:space="preserve">10.08.2020г. </w:t>
                  </w:r>
                  <w:r w:rsidRPr="008B23DC">
                    <w:rPr>
                      <w:sz w:val="24"/>
                      <w:u w:val="single"/>
                    </w:rPr>
                    <w:t>№</w:t>
                  </w:r>
                  <w:r>
                    <w:rPr>
                      <w:sz w:val="24"/>
                      <w:u w:val="single"/>
                    </w:rPr>
                    <w:t xml:space="preserve"> 83</w:t>
                  </w:r>
                </w:p>
                <w:p w:rsidR="001E2B74" w:rsidRDefault="001E2B74" w:rsidP="00F2249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Шабурово</w:t>
                  </w:r>
                </w:p>
                <w:p w:rsidR="001E2B74" w:rsidRDefault="001E2B74" w:rsidP="00F22498">
                  <w:pPr>
                    <w:rPr>
                      <w:sz w:val="24"/>
                    </w:rPr>
                  </w:pPr>
                </w:p>
                <w:p w:rsidR="001E2B74" w:rsidRDefault="001E2B74" w:rsidP="00F2249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1E2B74" w:rsidRDefault="001E2B74" w:rsidP="00F22498"/>
    <w:p w:rsidR="001E2B74" w:rsidRDefault="001E2B74" w:rsidP="00F22498"/>
    <w:p w:rsidR="001E2B74" w:rsidRDefault="001E2B74" w:rsidP="009E0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1E2B74" w:rsidRDefault="001E2B74" w:rsidP="000B543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522D5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распоряжение </w:t>
      </w:r>
    </w:p>
    <w:p w:rsidR="001E2B74" w:rsidRDefault="001E2B74" w:rsidP="000B543D">
      <w:pPr>
        <w:rPr>
          <w:sz w:val="24"/>
          <w:szCs w:val="24"/>
        </w:rPr>
      </w:pPr>
      <w:r>
        <w:rPr>
          <w:sz w:val="24"/>
          <w:szCs w:val="24"/>
        </w:rPr>
        <w:t>администрации Шабуровского сельского поселения</w:t>
      </w:r>
    </w:p>
    <w:p w:rsidR="001E2B74" w:rsidRDefault="001E2B74" w:rsidP="00B732F3">
      <w:pPr>
        <w:rPr>
          <w:sz w:val="24"/>
          <w:szCs w:val="24"/>
        </w:rPr>
      </w:pPr>
      <w:r>
        <w:rPr>
          <w:sz w:val="24"/>
          <w:szCs w:val="24"/>
        </w:rPr>
        <w:t>от 20.03.2020 г. за № 28</w:t>
      </w:r>
    </w:p>
    <w:p w:rsidR="001E2B74" w:rsidRDefault="001E2B74" w:rsidP="001D0C5C">
      <w:pPr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 </w:t>
      </w:r>
    </w:p>
    <w:p w:rsidR="001E2B74" w:rsidRDefault="001E2B74" w:rsidP="00E240D3">
      <w:pPr>
        <w:rPr>
          <w:sz w:val="24"/>
          <w:szCs w:val="24"/>
        </w:rPr>
      </w:pPr>
    </w:p>
    <w:p w:rsidR="001E2B74" w:rsidRDefault="001E2B74" w:rsidP="00A10BEB">
      <w:pPr>
        <w:jc w:val="both"/>
        <w:rPr>
          <w:rStyle w:val="2"/>
          <w:color w:val="000000"/>
          <w:sz w:val="24"/>
          <w:szCs w:val="24"/>
        </w:rPr>
      </w:pPr>
      <w:r>
        <w:rPr>
          <w:sz w:val="24"/>
          <w:szCs w:val="24"/>
        </w:rPr>
        <w:t xml:space="preserve">    В соответствии с распоряжением Правительства Челябинской области от 18.03.2020 №146-рп «О введении режима повышенной готовности» (в редакции от 03.04.2020 года №190-рп, с изменениями от 12.04.2020 года №212-рп, от 17.04.2020 №241-рп, от 18.04.2020 №242-рп, от 23.04.2020 №258-рп, от 30.04.2020 №2844-рп, от 06.05.2020 №288-рп, от 11.05.2020 №301-рп, от 24.05.2020 №345-рп, от 29.05.2020 №365-рп, от 31.05.2020 №366-рп, от 11.06.2020 №415-рп, от 26.06.2020 №460-рп, от 29.06.2020 №463-рп, от 10.07.2020 №504-рп</w:t>
      </w:r>
      <w:r w:rsidRPr="00683FC4">
        <w:rPr>
          <w:color w:val="000000"/>
          <w:sz w:val="24"/>
          <w:szCs w:val="24"/>
        </w:rPr>
        <w:t xml:space="preserve"> </w:t>
      </w:r>
      <w:r>
        <w:rPr>
          <w:rStyle w:val="2"/>
          <w:color w:val="000000"/>
          <w:sz w:val="24"/>
          <w:szCs w:val="24"/>
        </w:rPr>
        <w:t>от 16.07.2020 №520-рп, от 23.07.2020 №546-рп, от 07.08.2020 № 599-рп</w:t>
      </w:r>
      <w:r>
        <w:rPr>
          <w:sz w:val="24"/>
          <w:szCs w:val="24"/>
        </w:rPr>
        <w:t>)</w:t>
      </w:r>
    </w:p>
    <w:p w:rsidR="001E2B74" w:rsidRPr="00A10BEB" w:rsidRDefault="001E2B74" w:rsidP="00A10BEB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1E2B74" w:rsidRDefault="001E2B74" w:rsidP="00125C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Внести изменения в распоряжение администрации Шабуровского сельского поселения от 20.03.2020 года за № 28, с изменениями от 13.07.2020 № 75 следующие изменения:</w:t>
      </w:r>
    </w:p>
    <w:p w:rsidR="001E2B74" w:rsidRPr="00135580" w:rsidRDefault="001E2B74" w:rsidP="005F1113">
      <w:pPr>
        <w:rPr>
          <w:sz w:val="24"/>
          <w:szCs w:val="24"/>
        </w:rPr>
      </w:pPr>
    </w:p>
    <w:p w:rsidR="001E2B74" w:rsidRDefault="001E2B74" w:rsidP="00EB13D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1) в пункте 2 слова «по 09.08.2020 года» заменить словами «по 23.08.2020 года»;</w:t>
      </w:r>
    </w:p>
    <w:p w:rsidR="001E2B74" w:rsidRDefault="001E2B74" w:rsidP="00EB13D4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подпункт 1 пункта 3 дополнить абзацем следующего содержания:</w:t>
      </w:r>
    </w:p>
    <w:p w:rsidR="001E2B74" w:rsidRDefault="001E2B74" w:rsidP="00EB13D4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«Ограничение, установленное настоящим подпунктом, не распространяется на работу музеев, открытой территории зоопарков в части их посещения гражданами для осмотра экспозиций с соблюдением постановлений и методических рекомендаций Федеральной службы по надзору в сфере защиты прав потребителей и благополучия человека;»; </w:t>
      </w:r>
    </w:p>
    <w:p w:rsidR="001E2B74" w:rsidRDefault="001E2B74" w:rsidP="00EB13D4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в пункте 5:</w:t>
      </w:r>
    </w:p>
    <w:p w:rsidR="001E2B74" w:rsidRDefault="001E2B74" w:rsidP="00EB13D4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абзаце первом слова «, </w:t>
      </w:r>
      <w:r w:rsidRPr="00A6535A">
        <w:rPr>
          <w:rStyle w:val="2"/>
          <w:color w:val="000000"/>
          <w:sz w:val="24"/>
          <w:szCs w:val="24"/>
        </w:rPr>
        <w:t xml:space="preserve">организаций дополнительного </w:t>
      </w:r>
      <w:r>
        <w:rPr>
          <w:rStyle w:val="2"/>
          <w:color w:val="000000"/>
          <w:sz w:val="24"/>
          <w:szCs w:val="24"/>
        </w:rPr>
        <w:t xml:space="preserve">и дополнительного профессионального </w:t>
      </w:r>
      <w:r w:rsidRPr="00A6535A">
        <w:rPr>
          <w:rStyle w:val="2"/>
          <w:color w:val="000000"/>
          <w:sz w:val="24"/>
          <w:szCs w:val="24"/>
        </w:rPr>
        <w:t xml:space="preserve">образования, </w:t>
      </w:r>
      <w:r>
        <w:rPr>
          <w:rStyle w:val="2"/>
          <w:color w:val="000000"/>
          <w:sz w:val="24"/>
          <w:szCs w:val="24"/>
        </w:rPr>
        <w:t>учреждений, осуществляющих спортивную подготовку (за исключением их посещения в целях спортивной подготовки на открытом воздухе, а также организации и проведения тренировочных мероприятий, проводимых на тренировочных базах профессиональными спортивными клубами, в том числе по командным игровым видам спорта), » исключить;</w:t>
      </w:r>
    </w:p>
    <w:p w:rsidR="001E2B74" w:rsidRDefault="001E2B74" w:rsidP="00EB13D4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абзац второй признать утратившим силу;</w:t>
      </w:r>
    </w:p>
    <w:p w:rsidR="001E2B74" w:rsidRPr="001A6B8E" w:rsidRDefault="001E2B74" w:rsidP="00EB13D4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>4) пункт 7 признать утратившим силу;</w:t>
      </w:r>
    </w:p>
    <w:p w:rsidR="001E2B74" w:rsidRPr="00327848" w:rsidRDefault="001E2B74" w:rsidP="00EB13D4">
      <w:pPr>
        <w:pStyle w:val="21"/>
        <w:shd w:val="clear" w:color="auto" w:fill="auto"/>
        <w:spacing w:before="0" w:line="240" w:lineRule="auto"/>
        <w:ind w:left="142" w:right="-6" w:firstLine="709"/>
        <w:jc w:val="both"/>
        <w:rPr>
          <w:rStyle w:val="2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пункт 12</w:t>
      </w:r>
      <w:r w:rsidRPr="00327848">
        <w:rPr>
          <w:color w:val="000000"/>
          <w:sz w:val="24"/>
          <w:szCs w:val="24"/>
        </w:rPr>
        <w:t xml:space="preserve"> после слов «</w:t>
      </w:r>
      <w:r>
        <w:rPr>
          <w:color w:val="000000"/>
          <w:sz w:val="24"/>
          <w:szCs w:val="24"/>
        </w:rPr>
        <w:t>09.08.2020</w:t>
      </w:r>
      <w:r w:rsidRPr="00327848">
        <w:rPr>
          <w:color w:val="000000"/>
          <w:sz w:val="24"/>
          <w:szCs w:val="24"/>
        </w:rPr>
        <w:t xml:space="preserve">» дополнить словами «, с </w:t>
      </w:r>
      <w:r>
        <w:rPr>
          <w:color w:val="000000"/>
          <w:sz w:val="24"/>
          <w:szCs w:val="24"/>
        </w:rPr>
        <w:t>10.08.2020</w:t>
      </w:r>
      <w:r w:rsidRPr="00327848">
        <w:rPr>
          <w:color w:val="000000"/>
          <w:sz w:val="24"/>
          <w:szCs w:val="24"/>
        </w:rPr>
        <w:t xml:space="preserve"> по </w:t>
      </w:r>
      <w:r>
        <w:rPr>
          <w:color w:val="000000"/>
          <w:sz w:val="24"/>
          <w:szCs w:val="24"/>
        </w:rPr>
        <w:t>23.08.2020».</w:t>
      </w:r>
    </w:p>
    <w:p w:rsidR="001E2B74" w:rsidRPr="005158BC" w:rsidRDefault="001E2B74" w:rsidP="00EB13D4">
      <w:pPr>
        <w:tabs>
          <w:tab w:val="left" w:pos="709"/>
        </w:tabs>
        <w:ind w:left="142" w:right="-8" w:firstLine="709"/>
        <w:jc w:val="both"/>
        <w:rPr>
          <w:sz w:val="24"/>
          <w:szCs w:val="24"/>
        </w:rPr>
      </w:pPr>
      <w:r>
        <w:rPr>
          <w:sz w:val="24"/>
        </w:rPr>
        <w:t xml:space="preserve">2. Делопроизводителю администрации Шабуровского сельского поселения (Нургалеевой Е.Д.) разместить настоящее распоряжение на официальном сайте администрации Каслинского муниципального района   </w:t>
      </w:r>
      <w:r w:rsidRPr="00EB13D4">
        <w:rPr>
          <w:sz w:val="24"/>
        </w:rPr>
        <w:t>https://shaburovskoe.eps74.ru/</w:t>
      </w:r>
      <w:r>
        <w:rPr>
          <w:sz w:val="24"/>
        </w:rPr>
        <w:t xml:space="preserve"> </w:t>
      </w:r>
      <w:r w:rsidRPr="005158BC">
        <w:rPr>
          <w:sz w:val="24"/>
          <w:szCs w:val="24"/>
        </w:rPr>
        <w:t>.</w:t>
      </w:r>
    </w:p>
    <w:p w:rsidR="001E2B74" w:rsidRDefault="001E2B74" w:rsidP="00EB13D4">
      <w:pPr>
        <w:ind w:left="142" w:right="-8"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за исполнением настоящего распоряжения оставляю за собой.</w:t>
      </w:r>
    </w:p>
    <w:p w:rsidR="001E2B74" w:rsidRDefault="001E2B74" w:rsidP="00EB13D4">
      <w:pPr>
        <w:pStyle w:val="20"/>
        <w:shd w:val="clear" w:color="auto" w:fill="auto"/>
        <w:spacing w:before="0" w:line="293" w:lineRule="exact"/>
        <w:ind w:firstLine="851"/>
        <w:rPr>
          <w:sz w:val="24"/>
          <w:szCs w:val="24"/>
        </w:rPr>
      </w:pPr>
    </w:p>
    <w:p w:rsidR="001E2B74" w:rsidRPr="007975C7" w:rsidRDefault="001E2B74" w:rsidP="00EB13D4">
      <w:pPr>
        <w:pStyle w:val="20"/>
        <w:shd w:val="clear" w:color="auto" w:fill="auto"/>
        <w:spacing w:before="0" w:line="293" w:lineRule="exact"/>
        <w:ind w:firstLine="851"/>
        <w:rPr>
          <w:sz w:val="24"/>
          <w:szCs w:val="24"/>
        </w:rPr>
      </w:pPr>
    </w:p>
    <w:p w:rsidR="001E2B74" w:rsidRDefault="001E2B74" w:rsidP="00EB13D4">
      <w:pPr>
        <w:pStyle w:val="ListParagraph"/>
        <w:ind w:left="360"/>
        <w:rPr>
          <w:sz w:val="24"/>
          <w:szCs w:val="24"/>
        </w:rPr>
      </w:pPr>
    </w:p>
    <w:p w:rsidR="001E2B74" w:rsidRPr="00C93915" w:rsidRDefault="001E2B74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Глава</w:t>
      </w:r>
      <w:r>
        <w:rPr>
          <w:sz w:val="24"/>
          <w:szCs w:val="24"/>
        </w:rPr>
        <w:t xml:space="preserve"> Шабуровского </w:t>
      </w:r>
    </w:p>
    <w:p w:rsidR="001E2B74" w:rsidRPr="00C93915" w:rsidRDefault="001E2B74" w:rsidP="00C93915">
      <w:pPr>
        <w:tabs>
          <w:tab w:val="left" w:pos="5775"/>
        </w:tabs>
        <w:rPr>
          <w:sz w:val="24"/>
          <w:szCs w:val="24"/>
        </w:rPr>
      </w:pPr>
      <w:r w:rsidRPr="00C93915">
        <w:rPr>
          <w:sz w:val="24"/>
          <w:szCs w:val="24"/>
        </w:rPr>
        <w:t>сельского поселения                                                                                                    А.</w:t>
      </w:r>
      <w:r>
        <w:rPr>
          <w:sz w:val="24"/>
          <w:szCs w:val="24"/>
        </w:rPr>
        <w:t>В.Релин</w:t>
      </w:r>
    </w:p>
    <w:p w:rsidR="001E2B74" w:rsidRDefault="001E2B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</w:p>
    <w:p w:rsidR="001E2B74" w:rsidRDefault="001E2B74">
      <w:pPr>
        <w:rPr>
          <w:sz w:val="24"/>
          <w:szCs w:val="24"/>
        </w:rPr>
      </w:pPr>
    </w:p>
    <w:sectPr w:rsidR="001E2B74" w:rsidSect="000A6FCE">
      <w:pgSz w:w="11906" w:h="16838" w:code="9"/>
      <w:pgMar w:top="567" w:right="849" w:bottom="567" w:left="567" w:header="720" w:footer="720" w:gutter="851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">
    <w:nsid w:val="0A564786"/>
    <w:multiLevelType w:val="hybridMultilevel"/>
    <w:tmpl w:val="1658AD64"/>
    <w:lvl w:ilvl="0" w:tplc="C158C1E6">
      <w:start w:val="1"/>
      <w:numFmt w:val="decimal"/>
      <w:lvlText w:val="%1."/>
      <w:lvlJc w:val="left"/>
      <w:pPr>
        <w:ind w:left="19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  <w:rPr>
        <w:rFonts w:cs="Times New Roman"/>
      </w:rPr>
    </w:lvl>
  </w:abstractNum>
  <w:abstractNum w:abstractNumId="2">
    <w:nsid w:val="2D0A0809"/>
    <w:multiLevelType w:val="hybridMultilevel"/>
    <w:tmpl w:val="04327380"/>
    <w:lvl w:ilvl="0" w:tplc="C35076F4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>
    <w:nsid w:val="33EC18D5"/>
    <w:multiLevelType w:val="hybridMultilevel"/>
    <w:tmpl w:val="364EBA22"/>
    <w:lvl w:ilvl="0" w:tplc="D9C60E5C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41C01B3F"/>
    <w:multiLevelType w:val="hybridMultilevel"/>
    <w:tmpl w:val="C34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0136AE"/>
    <w:multiLevelType w:val="hybridMultilevel"/>
    <w:tmpl w:val="47C6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440789"/>
    <w:multiLevelType w:val="hybridMultilevel"/>
    <w:tmpl w:val="4754D464"/>
    <w:lvl w:ilvl="0" w:tplc="8DAA338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8B1B00"/>
    <w:multiLevelType w:val="hybridMultilevel"/>
    <w:tmpl w:val="76AE87D0"/>
    <w:lvl w:ilvl="0" w:tplc="86ACF7C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72B5667D"/>
    <w:multiLevelType w:val="hybridMultilevel"/>
    <w:tmpl w:val="5418A304"/>
    <w:lvl w:ilvl="0" w:tplc="4260AC8E">
      <w:start w:val="2"/>
      <w:numFmt w:val="decimal"/>
      <w:lvlText w:val="%1)"/>
      <w:lvlJc w:val="left"/>
      <w:pPr>
        <w:ind w:left="22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  <w:rPr>
        <w:rFonts w:cs="Times New Roman"/>
      </w:rPr>
    </w:lvl>
  </w:abstractNum>
  <w:abstractNum w:abstractNumId="9">
    <w:nsid w:val="743F575D"/>
    <w:multiLevelType w:val="hybridMultilevel"/>
    <w:tmpl w:val="4226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23F"/>
    <w:rsid w:val="00001CE8"/>
    <w:rsid w:val="00001EED"/>
    <w:rsid w:val="00002610"/>
    <w:rsid w:val="0000280C"/>
    <w:rsid w:val="00006C47"/>
    <w:rsid w:val="00007D22"/>
    <w:rsid w:val="00011157"/>
    <w:rsid w:val="000126F6"/>
    <w:rsid w:val="00017E30"/>
    <w:rsid w:val="00021F98"/>
    <w:rsid w:val="00023071"/>
    <w:rsid w:val="0002753B"/>
    <w:rsid w:val="0003565F"/>
    <w:rsid w:val="000357CA"/>
    <w:rsid w:val="00037538"/>
    <w:rsid w:val="000403AD"/>
    <w:rsid w:val="000417E5"/>
    <w:rsid w:val="00050536"/>
    <w:rsid w:val="0005156B"/>
    <w:rsid w:val="00052CA6"/>
    <w:rsid w:val="00052EED"/>
    <w:rsid w:val="0005348C"/>
    <w:rsid w:val="00060101"/>
    <w:rsid w:val="000615C7"/>
    <w:rsid w:val="000622F1"/>
    <w:rsid w:val="00062D7C"/>
    <w:rsid w:val="00064836"/>
    <w:rsid w:val="000652AA"/>
    <w:rsid w:val="0007081E"/>
    <w:rsid w:val="00081C07"/>
    <w:rsid w:val="00085CE2"/>
    <w:rsid w:val="00087C17"/>
    <w:rsid w:val="00091BCA"/>
    <w:rsid w:val="00091CD7"/>
    <w:rsid w:val="00093BB5"/>
    <w:rsid w:val="0009423F"/>
    <w:rsid w:val="00094EE4"/>
    <w:rsid w:val="00095778"/>
    <w:rsid w:val="000A175B"/>
    <w:rsid w:val="000A2D60"/>
    <w:rsid w:val="000A6FCE"/>
    <w:rsid w:val="000A7842"/>
    <w:rsid w:val="000B086A"/>
    <w:rsid w:val="000B2500"/>
    <w:rsid w:val="000B4DF4"/>
    <w:rsid w:val="000B543D"/>
    <w:rsid w:val="000C05C0"/>
    <w:rsid w:val="000C0F5D"/>
    <w:rsid w:val="000C22B1"/>
    <w:rsid w:val="000C2AC6"/>
    <w:rsid w:val="000C44CB"/>
    <w:rsid w:val="000C787F"/>
    <w:rsid w:val="000D67A0"/>
    <w:rsid w:val="000E08B2"/>
    <w:rsid w:val="000E220F"/>
    <w:rsid w:val="000E2907"/>
    <w:rsid w:val="000E644B"/>
    <w:rsid w:val="000E6A4E"/>
    <w:rsid w:val="000E6BB9"/>
    <w:rsid w:val="000E72FB"/>
    <w:rsid w:val="000F0141"/>
    <w:rsid w:val="000F0E95"/>
    <w:rsid w:val="000F2D42"/>
    <w:rsid w:val="000F310A"/>
    <w:rsid w:val="0010409B"/>
    <w:rsid w:val="00116C66"/>
    <w:rsid w:val="001173E7"/>
    <w:rsid w:val="00121A0A"/>
    <w:rsid w:val="00122A4E"/>
    <w:rsid w:val="001257B3"/>
    <w:rsid w:val="0012582A"/>
    <w:rsid w:val="00125C68"/>
    <w:rsid w:val="00130246"/>
    <w:rsid w:val="00133310"/>
    <w:rsid w:val="00134BDE"/>
    <w:rsid w:val="00134F4E"/>
    <w:rsid w:val="00135580"/>
    <w:rsid w:val="00136BDB"/>
    <w:rsid w:val="00137863"/>
    <w:rsid w:val="00137CD8"/>
    <w:rsid w:val="001452C0"/>
    <w:rsid w:val="00145CEE"/>
    <w:rsid w:val="00150464"/>
    <w:rsid w:val="00151308"/>
    <w:rsid w:val="001524CA"/>
    <w:rsid w:val="00154085"/>
    <w:rsid w:val="001553E3"/>
    <w:rsid w:val="00157085"/>
    <w:rsid w:val="001600FF"/>
    <w:rsid w:val="00160AFC"/>
    <w:rsid w:val="0016699A"/>
    <w:rsid w:val="00167394"/>
    <w:rsid w:val="001703C0"/>
    <w:rsid w:val="0017111E"/>
    <w:rsid w:val="00172A1E"/>
    <w:rsid w:val="00177712"/>
    <w:rsid w:val="00180AC0"/>
    <w:rsid w:val="0018136A"/>
    <w:rsid w:val="001825A5"/>
    <w:rsid w:val="00182E59"/>
    <w:rsid w:val="001848FA"/>
    <w:rsid w:val="001851E4"/>
    <w:rsid w:val="00185881"/>
    <w:rsid w:val="0018616B"/>
    <w:rsid w:val="00194FEF"/>
    <w:rsid w:val="001A09FF"/>
    <w:rsid w:val="001A1115"/>
    <w:rsid w:val="001A1974"/>
    <w:rsid w:val="001A4680"/>
    <w:rsid w:val="001A46BE"/>
    <w:rsid w:val="001A51D6"/>
    <w:rsid w:val="001A6B8E"/>
    <w:rsid w:val="001B09A4"/>
    <w:rsid w:val="001B259D"/>
    <w:rsid w:val="001B2723"/>
    <w:rsid w:val="001B3421"/>
    <w:rsid w:val="001B36ED"/>
    <w:rsid w:val="001B4EE0"/>
    <w:rsid w:val="001B575E"/>
    <w:rsid w:val="001B5F38"/>
    <w:rsid w:val="001B6C2D"/>
    <w:rsid w:val="001C22E8"/>
    <w:rsid w:val="001C3FE7"/>
    <w:rsid w:val="001C6763"/>
    <w:rsid w:val="001C6EC0"/>
    <w:rsid w:val="001D045C"/>
    <w:rsid w:val="001D0C5C"/>
    <w:rsid w:val="001D41A5"/>
    <w:rsid w:val="001D4E21"/>
    <w:rsid w:val="001D7D36"/>
    <w:rsid w:val="001E1492"/>
    <w:rsid w:val="001E2B74"/>
    <w:rsid w:val="001E47FD"/>
    <w:rsid w:val="001E59DC"/>
    <w:rsid w:val="001E6F49"/>
    <w:rsid w:val="001F085B"/>
    <w:rsid w:val="001F2C11"/>
    <w:rsid w:val="002016EC"/>
    <w:rsid w:val="00202E48"/>
    <w:rsid w:val="00202EA4"/>
    <w:rsid w:val="002033B1"/>
    <w:rsid w:val="0020408E"/>
    <w:rsid w:val="002072DD"/>
    <w:rsid w:val="00211CE6"/>
    <w:rsid w:val="002147D1"/>
    <w:rsid w:val="002159F9"/>
    <w:rsid w:val="00226A64"/>
    <w:rsid w:val="00226FE3"/>
    <w:rsid w:val="00227130"/>
    <w:rsid w:val="00227283"/>
    <w:rsid w:val="002410F8"/>
    <w:rsid w:val="00242D4C"/>
    <w:rsid w:val="00245644"/>
    <w:rsid w:val="00245876"/>
    <w:rsid w:val="002505C9"/>
    <w:rsid w:val="002505F7"/>
    <w:rsid w:val="0025530A"/>
    <w:rsid w:val="002629F2"/>
    <w:rsid w:val="002633AB"/>
    <w:rsid w:val="00263EF5"/>
    <w:rsid w:val="002665A8"/>
    <w:rsid w:val="00267A97"/>
    <w:rsid w:val="00274F3D"/>
    <w:rsid w:val="00275470"/>
    <w:rsid w:val="00280AB5"/>
    <w:rsid w:val="00281705"/>
    <w:rsid w:val="002929DC"/>
    <w:rsid w:val="0029310B"/>
    <w:rsid w:val="0029771E"/>
    <w:rsid w:val="002A2E34"/>
    <w:rsid w:val="002A32D5"/>
    <w:rsid w:val="002A3BBB"/>
    <w:rsid w:val="002A47C4"/>
    <w:rsid w:val="002A50C6"/>
    <w:rsid w:val="002A76E8"/>
    <w:rsid w:val="002B5DC7"/>
    <w:rsid w:val="002C1D44"/>
    <w:rsid w:val="002C1E59"/>
    <w:rsid w:val="002C4654"/>
    <w:rsid w:val="002C552D"/>
    <w:rsid w:val="002C756F"/>
    <w:rsid w:val="002D03FB"/>
    <w:rsid w:val="002D28BE"/>
    <w:rsid w:val="002D3F93"/>
    <w:rsid w:val="002D63E9"/>
    <w:rsid w:val="002D68E5"/>
    <w:rsid w:val="002E12B7"/>
    <w:rsid w:val="002E1446"/>
    <w:rsid w:val="002E1670"/>
    <w:rsid w:val="002E7059"/>
    <w:rsid w:val="002F0158"/>
    <w:rsid w:val="002F0C10"/>
    <w:rsid w:val="002F5757"/>
    <w:rsid w:val="002F5D9B"/>
    <w:rsid w:val="00301C9A"/>
    <w:rsid w:val="003036DC"/>
    <w:rsid w:val="00310CD2"/>
    <w:rsid w:val="003126BA"/>
    <w:rsid w:val="003132CB"/>
    <w:rsid w:val="00313A28"/>
    <w:rsid w:val="00314AA6"/>
    <w:rsid w:val="00314DED"/>
    <w:rsid w:val="00317CAC"/>
    <w:rsid w:val="0032149B"/>
    <w:rsid w:val="003235F4"/>
    <w:rsid w:val="00324916"/>
    <w:rsid w:val="00326214"/>
    <w:rsid w:val="0032679A"/>
    <w:rsid w:val="00327848"/>
    <w:rsid w:val="0033060D"/>
    <w:rsid w:val="00332C65"/>
    <w:rsid w:val="003340C3"/>
    <w:rsid w:val="003353C1"/>
    <w:rsid w:val="003357DF"/>
    <w:rsid w:val="0034031B"/>
    <w:rsid w:val="0034051F"/>
    <w:rsid w:val="00342407"/>
    <w:rsid w:val="00346E92"/>
    <w:rsid w:val="00346F7C"/>
    <w:rsid w:val="003528C0"/>
    <w:rsid w:val="00353364"/>
    <w:rsid w:val="00354303"/>
    <w:rsid w:val="003573C0"/>
    <w:rsid w:val="00361310"/>
    <w:rsid w:val="003666C5"/>
    <w:rsid w:val="003673C0"/>
    <w:rsid w:val="00370170"/>
    <w:rsid w:val="00371595"/>
    <w:rsid w:val="00371FBF"/>
    <w:rsid w:val="00375026"/>
    <w:rsid w:val="00376056"/>
    <w:rsid w:val="00380780"/>
    <w:rsid w:val="00384CDC"/>
    <w:rsid w:val="00385019"/>
    <w:rsid w:val="00395493"/>
    <w:rsid w:val="00395AF4"/>
    <w:rsid w:val="00397D34"/>
    <w:rsid w:val="003A0F89"/>
    <w:rsid w:val="003A300A"/>
    <w:rsid w:val="003A475B"/>
    <w:rsid w:val="003B0BB4"/>
    <w:rsid w:val="003B1177"/>
    <w:rsid w:val="003B2920"/>
    <w:rsid w:val="003D1EF5"/>
    <w:rsid w:val="003D32A1"/>
    <w:rsid w:val="003D7944"/>
    <w:rsid w:val="003E045E"/>
    <w:rsid w:val="003E04EE"/>
    <w:rsid w:val="003E118B"/>
    <w:rsid w:val="003E4049"/>
    <w:rsid w:val="003E7F3F"/>
    <w:rsid w:val="003F3831"/>
    <w:rsid w:val="003F3FE4"/>
    <w:rsid w:val="003F4491"/>
    <w:rsid w:val="003F483B"/>
    <w:rsid w:val="003F7630"/>
    <w:rsid w:val="0040085C"/>
    <w:rsid w:val="00401E1F"/>
    <w:rsid w:val="0040312A"/>
    <w:rsid w:val="004040CE"/>
    <w:rsid w:val="004054D4"/>
    <w:rsid w:val="00405CE0"/>
    <w:rsid w:val="0041196C"/>
    <w:rsid w:val="00415436"/>
    <w:rsid w:val="0041787D"/>
    <w:rsid w:val="00422363"/>
    <w:rsid w:val="0042578C"/>
    <w:rsid w:val="004259AE"/>
    <w:rsid w:val="00425A18"/>
    <w:rsid w:val="004272E5"/>
    <w:rsid w:val="004275F7"/>
    <w:rsid w:val="0043420D"/>
    <w:rsid w:val="00442F07"/>
    <w:rsid w:val="00445316"/>
    <w:rsid w:val="00445CFF"/>
    <w:rsid w:val="004564FF"/>
    <w:rsid w:val="004576BA"/>
    <w:rsid w:val="00460BF5"/>
    <w:rsid w:val="00484766"/>
    <w:rsid w:val="0048756C"/>
    <w:rsid w:val="0049091C"/>
    <w:rsid w:val="0049094E"/>
    <w:rsid w:val="00492817"/>
    <w:rsid w:val="00494F56"/>
    <w:rsid w:val="004978D3"/>
    <w:rsid w:val="004B1FCD"/>
    <w:rsid w:val="004B4095"/>
    <w:rsid w:val="004B6287"/>
    <w:rsid w:val="004B6BAC"/>
    <w:rsid w:val="004C441D"/>
    <w:rsid w:val="004C494E"/>
    <w:rsid w:val="004C51A8"/>
    <w:rsid w:val="004D01B4"/>
    <w:rsid w:val="004D0E8F"/>
    <w:rsid w:val="004E6287"/>
    <w:rsid w:val="004F106F"/>
    <w:rsid w:val="004F7C57"/>
    <w:rsid w:val="00504F2D"/>
    <w:rsid w:val="00506D43"/>
    <w:rsid w:val="00507FB7"/>
    <w:rsid w:val="005118DD"/>
    <w:rsid w:val="00511E54"/>
    <w:rsid w:val="005158BC"/>
    <w:rsid w:val="0051756C"/>
    <w:rsid w:val="00517705"/>
    <w:rsid w:val="0052014B"/>
    <w:rsid w:val="005204A4"/>
    <w:rsid w:val="00521636"/>
    <w:rsid w:val="005216A6"/>
    <w:rsid w:val="005221AF"/>
    <w:rsid w:val="00524E2C"/>
    <w:rsid w:val="00526683"/>
    <w:rsid w:val="00526AEC"/>
    <w:rsid w:val="00530F3D"/>
    <w:rsid w:val="00533DC5"/>
    <w:rsid w:val="00534977"/>
    <w:rsid w:val="0054021A"/>
    <w:rsid w:val="00542D90"/>
    <w:rsid w:val="005454B3"/>
    <w:rsid w:val="005467E1"/>
    <w:rsid w:val="0055136C"/>
    <w:rsid w:val="00551567"/>
    <w:rsid w:val="005516FD"/>
    <w:rsid w:val="00556749"/>
    <w:rsid w:val="005600CE"/>
    <w:rsid w:val="00561174"/>
    <w:rsid w:val="005615CB"/>
    <w:rsid w:val="005652DA"/>
    <w:rsid w:val="005667BA"/>
    <w:rsid w:val="00566E8B"/>
    <w:rsid w:val="00566F7C"/>
    <w:rsid w:val="0057168D"/>
    <w:rsid w:val="00573445"/>
    <w:rsid w:val="00586B69"/>
    <w:rsid w:val="00587483"/>
    <w:rsid w:val="00591EA5"/>
    <w:rsid w:val="00592896"/>
    <w:rsid w:val="00595063"/>
    <w:rsid w:val="00595CA3"/>
    <w:rsid w:val="005977AC"/>
    <w:rsid w:val="005A04D6"/>
    <w:rsid w:val="005A18E5"/>
    <w:rsid w:val="005A48F9"/>
    <w:rsid w:val="005A5DCC"/>
    <w:rsid w:val="005A67A4"/>
    <w:rsid w:val="005A77DC"/>
    <w:rsid w:val="005B1D30"/>
    <w:rsid w:val="005B2D49"/>
    <w:rsid w:val="005B779A"/>
    <w:rsid w:val="005C1CAE"/>
    <w:rsid w:val="005C2849"/>
    <w:rsid w:val="005C4D17"/>
    <w:rsid w:val="005C4DEE"/>
    <w:rsid w:val="005C55AF"/>
    <w:rsid w:val="005C56C8"/>
    <w:rsid w:val="005E164E"/>
    <w:rsid w:val="005E2EB3"/>
    <w:rsid w:val="005E6F19"/>
    <w:rsid w:val="005F1113"/>
    <w:rsid w:val="005F21C9"/>
    <w:rsid w:val="005F3A9D"/>
    <w:rsid w:val="005F4913"/>
    <w:rsid w:val="005F69E1"/>
    <w:rsid w:val="00600A06"/>
    <w:rsid w:val="00601919"/>
    <w:rsid w:val="00604166"/>
    <w:rsid w:val="006046D7"/>
    <w:rsid w:val="00605252"/>
    <w:rsid w:val="0060566D"/>
    <w:rsid w:val="00605D5D"/>
    <w:rsid w:val="00606283"/>
    <w:rsid w:val="006072B8"/>
    <w:rsid w:val="0060749C"/>
    <w:rsid w:val="00610CE3"/>
    <w:rsid w:val="0061308A"/>
    <w:rsid w:val="006149AA"/>
    <w:rsid w:val="006217CE"/>
    <w:rsid w:val="00621CF0"/>
    <w:rsid w:val="00624F14"/>
    <w:rsid w:val="00625B5B"/>
    <w:rsid w:val="006264F0"/>
    <w:rsid w:val="00631B35"/>
    <w:rsid w:val="00632F27"/>
    <w:rsid w:val="00634015"/>
    <w:rsid w:val="0063577D"/>
    <w:rsid w:val="006400DB"/>
    <w:rsid w:val="006415DF"/>
    <w:rsid w:val="0064485B"/>
    <w:rsid w:val="006464DE"/>
    <w:rsid w:val="00646694"/>
    <w:rsid w:val="00646B91"/>
    <w:rsid w:val="0064778C"/>
    <w:rsid w:val="006507D7"/>
    <w:rsid w:val="00656B41"/>
    <w:rsid w:val="00657590"/>
    <w:rsid w:val="00663C06"/>
    <w:rsid w:val="00663FC6"/>
    <w:rsid w:val="00672698"/>
    <w:rsid w:val="006771D4"/>
    <w:rsid w:val="00683FC4"/>
    <w:rsid w:val="00684358"/>
    <w:rsid w:val="00693189"/>
    <w:rsid w:val="00694B79"/>
    <w:rsid w:val="006952DF"/>
    <w:rsid w:val="00696FB2"/>
    <w:rsid w:val="006A10DF"/>
    <w:rsid w:val="006A1CFE"/>
    <w:rsid w:val="006A346E"/>
    <w:rsid w:val="006A458B"/>
    <w:rsid w:val="006A6F1D"/>
    <w:rsid w:val="006B219D"/>
    <w:rsid w:val="006B28F5"/>
    <w:rsid w:val="006B6004"/>
    <w:rsid w:val="006B6624"/>
    <w:rsid w:val="006B7164"/>
    <w:rsid w:val="006C5AA1"/>
    <w:rsid w:val="006C7B4B"/>
    <w:rsid w:val="006D0EA8"/>
    <w:rsid w:val="006D16D6"/>
    <w:rsid w:val="006D5FD1"/>
    <w:rsid w:val="006E0CBB"/>
    <w:rsid w:val="006E41C1"/>
    <w:rsid w:val="006E69C8"/>
    <w:rsid w:val="006E752B"/>
    <w:rsid w:val="006E7E81"/>
    <w:rsid w:val="006F0FD5"/>
    <w:rsid w:val="006F4821"/>
    <w:rsid w:val="006F5CDF"/>
    <w:rsid w:val="006F5F28"/>
    <w:rsid w:val="006F6267"/>
    <w:rsid w:val="006F7B28"/>
    <w:rsid w:val="00700076"/>
    <w:rsid w:val="00711241"/>
    <w:rsid w:val="00711281"/>
    <w:rsid w:val="007113A4"/>
    <w:rsid w:val="00721CAE"/>
    <w:rsid w:val="00722B32"/>
    <w:rsid w:val="007247FA"/>
    <w:rsid w:val="00725951"/>
    <w:rsid w:val="00726301"/>
    <w:rsid w:val="007323C6"/>
    <w:rsid w:val="00734BF2"/>
    <w:rsid w:val="007428C3"/>
    <w:rsid w:val="00742CB3"/>
    <w:rsid w:val="00745869"/>
    <w:rsid w:val="0074679D"/>
    <w:rsid w:val="00752F9F"/>
    <w:rsid w:val="0075308D"/>
    <w:rsid w:val="00753588"/>
    <w:rsid w:val="007558BF"/>
    <w:rsid w:val="007575BB"/>
    <w:rsid w:val="00761039"/>
    <w:rsid w:val="00775BDA"/>
    <w:rsid w:val="007760B3"/>
    <w:rsid w:val="00781184"/>
    <w:rsid w:val="00781B2A"/>
    <w:rsid w:val="00782760"/>
    <w:rsid w:val="0078379C"/>
    <w:rsid w:val="00784EB1"/>
    <w:rsid w:val="00785790"/>
    <w:rsid w:val="0078630F"/>
    <w:rsid w:val="00790DEE"/>
    <w:rsid w:val="0079665B"/>
    <w:rsid w:val="007974DA"/>
    <w:rsid w:val="007975C7"/>
    <w:rsid w:val="007B2E5C"/>
    <w:rsid w:val="007B6682"/>
    <w:rsid w:val="007C04E1"/>
    <w:rsid w:val="007C22DC"/>
    <w:rsid w:val="007C5195"/>
    <w:rsid w:val="007C5C30"/>
    <w:rsid w:val="007C65FB"/>
    <w:rsid w:val="007D2F50"/>
    <w:rsid w:val="007D53C5"/>
    <w:rsid w:val="007E3A42"/>
    <w:rsid w:val="007E45F7"/>
    <w:rsid w:val="007E4FC2"/>
    <w:rsid w:val="007E5C05"/>
    <w:rsid w:val="007E6DAD"/>
    <w:rsid w:val="007E7C96"/>
    <w:rsid w:val="007F0469"/>
    <w:rsid w:val="007F1DDA"/>
    <w:rsid w:val="007F60D8"/>
    <w:rsid w:val="007F7E95"/>
    <w:rsid w:val="00800F00"/>
    <w:rsid w:val="00812DD7"/>
    <w:rsid w:val="00816055"/>
    <w:rsid w:val="008301E0"/>
    <w:rsid w:val="0083510A"/>
    <w:rsid w:val="00842C48"/>
    <w:rsid w:val="008440C8"/>
    <w:rsid w:val="00850F0D"/>
    <w:rsid w:val="00853B0A"/>
    <w:rsid w:val="00856082"/>
    <w:rsid w:val="0085683E"/>
    <w:rsid w:val="00860AEA"/>
    <w:rsid w:val="0086460A"/>
    <w:rsid w:val="00871CF8"/>
    <w:rsid w:val="008724A3"/>
    <w:rsid w:val="00872ADC"/>
    <w:rsid w:val="00881D10"/>
    <w:rsid w:val="0088432C"/>
    <w:rsid w:val="00885BE1"/>
    <w:rsid w:val="0089035E"/>
    <w:rsid w:val="00890570"/>
    <w:rsid w:val="0089197C"/>
    <w:rsid w:val="008932C3"/>
    <w:rsid w:val="00893F3C"/>
    <w:rsid w:val="00896A29"/>
    <w:rsid w:val="00896C55"/>
    <w:rsid w:val="008A0243"/>
    <w:rsid w:val="008A0D36"/>
    <w:rsid w:val="008A6A93"/>
    <w:rsid w:val="008A6DE6"/>
    <w:rsid w:val="008B193B"/>
    <w:rsid w:val="008B23DC"/>
    <w:rsid w:val="008B6504"/>
    <w:rsid w:val="008C3062"/>
    <w:rsid w:val="008C4EB8"/>
    <w:rsid w:val="008D074B"/>
    <w:rsid w:val="008D13B1"/>
    <w:rsid w:val="008D2C49"/>
    <w:rsid w:val="008D46C8"/>
    <w:rsid w:val="008D7B6A"/>
    <w:rsid w:val="008E2820"/>
    <w:rsid w:val="008E4122"/>
    <w:rsid w:val="008E4F53"/>
    <w:rsid w:val="008F3FB0"/>
    <w:rsid w:val="008F465E"/>
    <w:rsid w:val="00901BA0"/>
    <w:rsid w:val="00902A82"/>
    <w:rsid w:val="00905679"/>
    <w:rsid w:val="00907258"/>
    <w:rsid w:val="00913B19"/>
    <w:rsid w:val="00914B13"/>
    <w:rsid w:val="00923127"/>
    <w:rsid w:val="009302E0"/>
    <w:rsid w:val="00931FA7"/>
    <w:rsid w:val="0094134B"/>
    <w:rsid w:val="00941B96"/>
    <w:rsid w:val="00944988"/>
    <w:rsid w:val="00944CE1"/>
    <w:rsid w:val="00952CDD"/>
    <w:rsid w:val="00953D6D"/>
    <w:rsid w:val="00954D43"/>
    <w:rsid w:val="00963992"/>
    <w:rsid w:val="0096488D"/>
    <w:rsid w:val="00966557"/>
    <w:rsid w:val="00972CEB"/>
    <w:rsid w:val="00973608"/>
    <w:rsid w:val="00974962"/>
    <w:rsid w:val="00974990"/>
    <w:rsid w:val="0097747A"/>
    <w:rsid w:val="00980009"/>
    <w:rsid w:val="009817C9"/>
    <w:rsid w:val="00983562"/>
    <w:rsid w:val="0099205B"/>
    <w:rsid w:val="0099266B"/>
    <w:rsid w:val="00992B7D"/>
    <w:rsid w:val="00993F59"/>
    <w:rsid w:val="009A053D"/>
    <w:rsid w:val="009A1A9C"/>
    <w:rsid w:val="009A4E3D"/>
    <w:rsid w:val="009A6819"/>
    <w:rsid w:val="009B0961"/>
    <w:rsid w:val="009B1B60"/>
    <w:rsid w:val="009B1F9C"/>
    <w:rsid w:val="009B66FC"/>
    <w:rsid w:val="009C04AD"/>
    <w:rsid w:val="009C1FE2"/>
    <w:rsid w:val="009C651D"/>
    <w:rsid w:val="009C6748"/>
    <w:rsid w:val="009C7330"/>
    <w:rsid w:val="009D3B97"/>
    <w:rsid w:val="009D3BD4"/>
    <w:rsid w:val="009E0FB1"/>
    <w:rsid w:val="009E3DE9"/>
    <w:rsid w:val="009E3E5C"/>
    <w:rsid w:val="009E436B"/>
    <w:rsid w:val="009E62A3"/>
    <w:rsid w:val="009E706B"/>
    <w:rsid w:val="009F17FF"/>
    <w:rsid w:val="009F43BC"/>
    <w:rsid w:val="009F4E00"/>
    <w:rsid w:val="009F6918"/>
    <w:rsid w:val="00A05768"/>
    <w:rsid w:val="00A06AA4"/>
    <w:rsid w:val="00A07F5A"/>
    <w:rsid w:val="00A10BEB"/>
    <w:rsid w:val="00A12196"/>
    <w:rsid w:val="00A22739"/>
    <w:rsid w:val="00A24619"/>
    <w:rsid w:val="00A26576"/>
    <w:rsid w:val="00A309CF"/>
    <w:rsid w:val="00A31F8D"/>
    <w:rsid w:val="00A32B3C"/>
    <w:rsid w:val="00A34A03"/>
    <w:rsid w:val="00A350FF"/>
    <w:rsid w:val="00A360A7"/>
    <w:rsid w:val="00A36F04"/>
    <w:rsid w:val="00A370D9"/>
    <w:rsid w:val="00A3781A"/>
    <w:rsid w:val="00A378A5"/>
    <w:rsid w:val="00A44AFB"/>
    <w:rsid w:val="00A47251"/>
    <w:rsid w:val="00A522D5"/>
    <w:rsid w:val="00A61E66"/>
    <w:rsid w:val="00A6370E"/>
    <w:rsid w:val="00A63B65"/>
    <w:rsid w:val="00A652BA"/>
    <w:rsid w:val="00A6535A"/>
    <w:rsid w:val="00A711D9"/>
    <w:rsid w:val="00A71224"/>
    <w:rsid w:val="00A71E67"/>
    <w:rsid w:val="00A75557"/>
    <w:rsid w:val="00A82D8F"/>
    <w:rsid w:val="00A85B50"/>
    <w:rsid w:val="00A85ED9"/>
    <w:rsid w:val="00A8769C"/>
    <w:rsid w:val="00A96F1A"/>
    <w:rsid w:val="00AA0B0A"/>
    <w:rsid w:val="00AA211A"/>
    <w:rsid w:val="00AA2231"/>
    <w:rsid w:val="00AA3246"/>
    <w:rsid w:val="00AA4430"/>
    <w:rsid w:val="00AA4F83"/>
    <w:rsid w:val="00AA6664"/>
    <w:rsid w:val="00AA6D56"/>
    <w:rsid w:val="00AA6D8D"/>
    <w:rsid w:val="00AB05ED"/>
    <w:rsid w:val="00AB4BC7"/>
    <w:rsid w:val="00AB5848"/>
    <w:rsid w:val="00AC1A96"/>
    <w:rsid w:val="00AC4E4D"/>
    <w:rsid w:val="00AC52AB"/>
    <w:rsid w:val="00AC5A4C"/>
    <w:rsid w:val="00AD3985"/>
    <w:rsid w:val="00AD4A6B"/>
    <w:rsid w:val="00AD7671"/>
    <w:rsid w:val="00AF2C27"/>
    <w:rsid w:val="00AF4F3B"/>
    <w:rsid w:val="00AF7C54"/>
    <w:rsid w:val="00AF7E36"/>
    <w:rsid w:val="00B03EE5"/>
    <w:rsid w:val="00B046B5"/>
    <w:rsid w:val="00B0596C"/>
    <w:rsid w:val="00B05B8C"/>
    <w:rsid w:val="00B05F0C"/>
    <w:rsid w:val="00B078B3"/>
    <w:rsid w:val="00B12EDA"/>
    <w:rsid w:val="00B13425"/>
    <w:rsid w:val="00B152AE"/>
    <w:rsid w:val="00B15704"/>
    <w:rsid w:val="00B17033"/>
    <w:rsid w:val="00B17B2C"/>
    <w:rsid w:val="00B214D5"/>
    <w:rsid w:val="00B21940"/>
    <w:rsid w:val="00B219D9"/>
    <w:rsid w:val="00B23FCB"/>
    <w:rsid w:val="00B33A17"/>
    <w:rsid w:val="00B448CC"/>
    <w:rsid w:val="00B4558D"/>
    <w:rsid w:val="00B45F91"/>
    <w:rsid w:val="00B54E2D"/>
    <w:rsid w:val="00B57372"/>
    <w:rsid w:val="00B62E32"/>
    <w:rsid w:val="00B63480"/>
    <w:rsid w:val="00B63ACF"/>
    <w:rsid w:val="00B65400"/>
    <w:rsid w:val="00B65A71"/>
    <w:rsid w:val="00B6675D"/>
    <w:rsid w:val="00B717DD"/>
    <w:rsid w:val="00B71C49"/>
    <w:rsid w:val="00B72085"/>
    <w:rsid w:val="00B732CC"/>
    <w:rsid w:val="00B732F3"/>
    <w:rsid w:val="00B76917"/>
    <w:rsid w:val="00B80CA1"/>
    <w:rsid w:val="00B81D03"/>
    <w:rsid w:val="00B84DBC"/>
    <w:rsid w:val="00B8541F"/>
    <w:rsid w:val="00BA425A"/>
    <w:rsid w:val="00BB03AD"/>
    <w:rsid w:val="00BB2E46"/>
    <w:rsid w:val="00BB5C0B"/>
    <w:rsid w:val="00BB5DAC"/>
    <w:rsid w:val="00BB6DCB"/>
    <w:rsid w:val="00BC0B07"/>
    <w:rsid w:val="00BC2D27"/>
    <w:rsid w:val="00BC5A66"/>
    <w:rsid w:val="00BC6651"/>
    <w:rsid w:val="00BD0CD2"/>
    <w:rsid w:val="00BD19A5"/>
    <w:rsid w:val="00BD25E0"/>
    <w:rsid w:val="00BE6A0D"/>
    <w:rsid w:val="00BF0409"/>
    <w:rsid w:val="00BF04BD"/>
    <w:rsid w:val="00BF2886"/>
    <w:rsid w:val="00BF434C"/>
    <w:rsid w:val="00BF6998"/>
    <w:rsid w:val="00C1480E"/>
    <w:rsid w:val="00C15F40"/>
    <w:rsid w:val="00C1712A"/>
    <w:rsid w:val="00C24D4A"/>
    <w:rsid w:val="00C2661F"/>
    <w:rsid w:val="00C27C5A"/>
    <w:rsid w:val="00C36D6A"/>
    <w:rsid w:val="00C406F0"/>
    <w:rsid w:val="00C427AA"/>
    <w:rsid w:val="00C57ADF"/>
    <w:rsid w:val="00C63AC7"/>
    <w:rsid w:val="00C6614B"/>
    <w:rsid w:val="00C77159"/>
    <w:rsid w:val="00C81030"/>
    <w:rsid w:val="00C8140C"/>
    <w:rsid w:val="00C85809"/>
    <w:rsid w:val="00C85F3B"/>
    <w:rsid w:val="00C905A5"/>
    <w:rsid w:val="00C9084A"/>
    <w:rsid w:val="00C928C3"/>
    <w:rsid w:val="00C93915"/>
    <w:rsid w:val="00C94A02"/>
    <w:rsid w:val="00C94B57"/>
    <w:rsid w:val="00C97E67"/>
    <w:rsid w:val="00CA34CD"/>
    <w:rsid w:val="00CA614B"/>
    <w:rsid w:val="00CB2476"/>
    <w:rsid w:val="00CC0072"/>
    <w:rsid w:val="00CC2744"/>
    <w:rsid w:val="00CC73F9"/>
    <w:rsid w:val="00CD6F6B"/>
    <w:rsid w:val="00CD7E6E"/>
    <w:rsid w:val="00CE0775"/>
    <w:rsid w:val="00CE0A93"/>
    <w:rsid w:val="00CE6229"/>
    <w:rsid w:val="00CF253A"/>
    <w:rsid w:val="00CF5A7C"/>
    <w:rsid w:val="00CF5ABC"/>
    <w:rsid w:val="00CF6B16"/>
    <w:rsid w:val="00D008FB"/>
    <w:rsid w:val="00D060D5"/>
    <w:rsid w:val="00D1188A"/>
    <w:rsid w:val="00D1323D"/>
    <w:rsid w:val="00D152EB"/>
    <w:rsid w:val="00D16DF1"/>
    <w:rsid w:val="00D218B6"/>
    <w:rsid w:val="00D25A19"/>
    <w:rsid w:val="00D27B83"/>
    <w:rsid w:val="00D32CEB"/>
    <w:rsid w:val="00D4622F"/>
    <w:rsid w:val="00D46452"/>
    <w:rsid w:val="00D478D7"/>
    <w:rsid w:val="00D5142A"/>
    <w:rsid w:val="00D517C6"/>
    <w:rsid w:val="00D526CC"/>
    <w:rsid w:val="00D555A3"/>
    <w:rsid w:val="00D617A3"/>
    <w:rsid w:val="00D61BF6"/>
    <w:rsid w:val="00D65361"/>
    <w:rsid w:val="00D67B2B"/>
    <w:rsid w:val="00D67C71"/>
    <w:rsid w:val="00D75B8B"/>
    <w:rsid w:val="00D76EF5"/>
    <w:rsid w:val="00D81A00"/>
    <w:rsid w:val="00D8234A"/>
    <w:rsid w:val="00D84DE3"/>
    <w:rsid w:val="00D854C4"/>
    <w:rsid w:val="00D86573"/>
    <w:rsid w:val="00D90E1D"/>
    <w:rsid w:val="00D911E6"/>
    <w:rsid w:val="00D9222C"/>
    <w:rsid w:val="00DA39AB"/>
    <w:rsid w:val="00DA45F2"/>
    <w:rsid w:val="00DA70C9"/>
    <w:rsid w:val="00DA7C91"/>
    <w:rsid w:val="00DB0348"/>
    <w:rsid w:val="00DB1F5F"/>
    <w:rsid w:val="00DB64C5"/>
    <w:rsid w:val="00DC09A1"/>
    <w:rsid w:val="00DC1D3E"/>
    <w:rsid w:val="00DC3512"/>
    <w:rsid w:val="00DC3CAC"/>
    <w:rsid w:val="00DC52A8"/>
    <w:rsid w:val="00DC64CE"/>
    <w:rsid w:val="00DD2991"/>
    <w:rsid w:val="00DD3278"/>
    <w:rsid w:val="00DD34C1"/>
    <w:rsid w:val="00DD79C4"/>
    <w:rsid w:val="00DE1886"/>
    <w:rsid w:val="00DE2895"/>
    <w:rsid w:val="00DE6164"/>
    <w:rsid w:val="00DE69EA"/>
    <w:rsid w:val="00DE6A6F"/>
    <w:rsid w:val="00DE759D"/>
    <w:rsid w:val="00DF00AF"/>
    <w:rsid w:val="00DF3353"/>
    <w:rsid w:val="00DF6244"/>
    <w:rsid w:val="00DF7536"/>
    <w:rsid w:val="00DF7A09"/>
    <w:rsid w:val="00E008B9"/>
    <w:rsid w:val="00E02E28"/>
    <w:rsid w:val="00E224EA"/>
    <w:rsid w:val="00E23CE9"/>
    <w:rsid w:val="00E23EB2"/>
    <w:rsid w:val="00E23EC1"/>
    <w:rsid w:val="00E240D3"/>
    <w:rsid w:val="00E328E0"/>
    <w:rsid w:val="00E34E26"/>
    <w:rsid w:val="00E366B2"/>
    <w:rsid w:val="00E40B83"/>
    <w:rsid w:val="00E4127B"/>
    <w:rsid w:val="00E42B82"/>
    <w:rsid w:val="00E56E08"/>
    <w:rsid w:val="00E578B9"/>
    <w:rsid w:val="00E65CF4"/>
    <w:rsid w:val="00E66057"/>
    <w:rsid w:val="00E662FD"/>
    <w:rsid w:val="00E671EF"/>
    <w:rsid w:val="00E7330A"/>
    <w:rsid w:val="00E74699"/>
    <w:rsid w:val="00E761B4"/>
    <w:rsid w:val="00E77452"/>
    <w:rsid w:val="00E818CA"/>
    <w:rsid w:val="00E96006"/>
    <w:rsid w:val="00EA4649"/>
    <w:rsid w:val="00EA4D55"/>
    <w:rsid w:val="00EA50FF"/>
    <w:rsid w:val="00EA73D0"/>
    <w:rsid w:val="00EB13D4"/>
    <w:rsid w:val="00EB27A1"/>
    <w:rsid w:val="00EB3B9F"/>
    <w:rsid w:val="00EB3DD4"/>
    <w:rsid w:val="00EB5FB0"/>
    <w:rsid w:val="00EC5D63"/>
    <w:rsid w:val="00ED19F2"/>
    <w:rsid w:val="00ED1C30"/>
    <w:rsid w:val="00ED1E97"/>
    <w:rsid w:val="00ED2F88"/>
    <w:rsid w:val="00ED45C0"/>
    <w:rsid w:val="00ED483F"/>
    <w:rsid w:val="00ED7C23"/>
    <w:rsid w:val="00ED7F75"/>
    <w:rsid w:val="00EE0535"/>
    <w:rsid w:val="00EE24E2"/>
    <w:rsid w:val="00EF00B6"/>
    <w:rsid w:val="00EF04CD"/>
    <w:rsid w:val="00EF268A"/>
    <w:rsid w:val="00EF45B8"/>
    <w:rsid w:val="00F0320C"/>
    <w:rsid w:val="00F104A3"/>
    <w:rsid w:val="00F11B9E"/>
    <w:rsid w:val="00F13196"/>
    <w:rsid w:val="00F13869"/>
    <w:rsid w:val="00F14744"/>
    <w:rsid w:val="00F14BE3"/>
    <w:rsid w:val="00F20FC2"/>
    <w:rsid w:val="00F22498"/>
    <w:rsid w:val="00F301D0"/>
    <w:rsid w:val="00F365BA"/>
    <w:rsid w:val="00F40965"/>
    <w:rsid w:val="00F40E97"/>
    <w:rsid w:val="00F43BCB"/>
    <w:rsid w:val="00F43CD6"/>
    <w:rsid w:val="00F465C4"/>
    <w:rsid w:val="00F4696D"/>
    <w:rsid w:val="00F47B13"/>
    <w:rsid w:val="00F5223D"/>
    <w:rsid w:val="00F53747"/>
    <w:rsid w:val="00F55D23"/>
    <w:rsid w:val="00F57A51"/>
    <w:rsid w:val="00F65DF7"/>
    <w:rsid w:val="00F66D1D"/>
    <w:rsid w:val="00F70AAE"/>
    <w:rsid w:val="00F75435"/>
    <w:rsid w:val="00F83148"/>
    <w:rsid w:val="00F92374"/>
    <w:rsid w:val="00F95B2A"/>
    <w:rsid w:val="00F96188"/>
    <w:rsid w:val="00FA1081"/>
    <w:rsid w:val="00FA12E2"/>
    <w:rsid w:val="00FA1E57"/>
    <w:rsid w:val="00FA1FFB"/>
    <w:rsid w:val="00FB0156"/>
    <w:rsid w:val="00FB3CBA"/>
    <w:rsid w:val="00FB3E90"/>
    <w:rsid w:val="00FC2D12"/>
    <w:rsid w:val="00FC49F7"/>
    <w:rsid w:val="00FC7EED"/>
    <w:rsid w:val="00FD29B9"/>
    <w:rsid w:val="00FD3017"/>
    <w:rsid w:val="00FD7A9A"/>
    <w:rsid w:val="00FE2577"/>
    <w:rsid w:val="00FE3902"/>
    <w:rsid w:val="00FE445B"/>
    <w:rsid w:val="00FE4585"/>
    <w:rsid w:val="00FE4AD6"/>
    <w:rsid w:val="00FE633D"/>
    <w:rsid w:val="00FE6D1F"/>
    <w:rsid w:val="00FF28C6"/>
    <w:rsid w:val="00FF3268"/>
    <w:rsid w:val="00FF5572"/>
    <w:rsid w:val="00FF5DF3"/>
    <w:rsid w:val="00FF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B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78B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578B9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5142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A6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table" w:styleId="TableGrid">
    <w:name w:val="Table Grid"/>
    <w:basedOn w:val="TableNormal"/>
    <w:uiPriority w:val="99"/>
    <w:rsid w:val="009E3D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93F59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locked/>
    <w:rsid w:val="008D46C8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D46C8"/>
    <w:pPr>
      <w:widowControl w:val="0"/>
      <w:shd w:val="clear" w:color="auto" w:fill="FFFFFF"/>
      <w:spacing w:before="840" w:line="240" w:lineRule="atLeast"/>
    </w:pPr>
    <w:rPr>
      <w:sz w:val="28"/>
    </w:rPr>
  </w:style>
  <w:style w:type="character" w:styleId="Hyperlink">
    <w:name w:val="Hyperlink"/>
    <w:basedOn w:val="DefaultParagraphFont"/>
    <w:uiPriority w:val="99"/>
    <w:rsid w:val="00EB13D4"/>
    <w:rPr>
      <w:color w:val="0000FF"/>
      <w:u w:val="single"/>
    </w:rPr>
  </w:style>
  <w:style w:type="paragraph" w:customStyle="1" w:styleId="20">
    <w:name w:val="Основной текст (2)"/>
    <w:basedOn w:val="Normal"/>
    <w:uiPriority w:val="99"/>
    <w:rsid w:val="00EB13D4"/>
    <w:pPr>
      <w:widowControl w:val="0"/>
      <w:shd w:val="clear" w:color="auto" w:fill="FFFFFF"/>
      <w:spacing w:before="600" w:line="302" w:lineRule="exact"/>
      <w:jc w:val="both"/>
    </w:pPr>
    <w:rPr>
      <w:rFonts w:eastAsia="Arial Unicode MS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447</TotalTime>
  <Pages>2</Pages>
  <Words>381</Words>
  <Characters>2175</Characters>
  <Application>Microsoft Office Outlook</Application>
  <DocSecurity>0</DocSecurity>
  <Lines>0</Lines>
  <Paragraphs>0</Paragraphs>
  <ScaleCrop>false</ScaleCrop>
  <Company>Касли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subject/>
  <dc:creator>651</dc:creator>
  <cp:keywords/>
  <dc:description/>
  <cp:lastModifiedBy>Shaburovo1</cp:lastModifiedBy>
  <cp:revision>44</cp:revision>
  <cp:lastPrinted>2020-08-12T05:01:00Z</cp:lastPrinted>
  <dcterms:created xsi:type="dcterms:W3CDTF">2017-11-21T05:08:00Z</dcterms:created>
  <dcterms:modified xsi:type="dcterms:W3CDTF">2020-08-12T05:06:00Z</dcterms:modified>
</cp:coreProperties>
</file>